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240" w:lineRule="auto"/>
        <w:ind w:left="438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บบ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บ.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.จ.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๓/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-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ขพ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auto"/>
        <w:ind w:left="-31" w:right="4160" w:firstLine="9"/>
        <w:jc w:val="center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42.099998pt;margin-top:-17.441410pt;width:110pt;height:28.5pt;mso-position-horizontal-relative:page;mso-position-vertical-relative:paragraph;z-index:-212" coordorigin="842,-349" coordsize="2200,570">
            <v:shape style="position:absolute;left:842;top:-349;width:2200;height:570" coordorigin="842,-349" coordsize="2200,570" path="m842,221l3042,221,3042,-349,842,-349,842,221xe" filled="f" stroked="t" strokeweight=".75pt" strokecolor="#000000">
              <v:path arrowok="t"/>
            </v:shape>
          </v:group>
          <w10:wrap type="none"/>
        </w:pic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บั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ญ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ชี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ข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ายวัต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ถ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ุออก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ฤ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ธ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ิ์ใ</w:t>
      </w:r>
      <w:r>
        <w:rPr>
          <w:rFonts w:ascii="TH SarabunPSK" w:hAnsi="TH SarabunPSK" w:cs="TH SarabunPSK" w:eastAsia="TH SarabunPSK"/>
          <w:sz w:val="36"/>
          <w:szCs w:val="36"/>
          <w:spacing w:val="-3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ประเภท</w:t>
      </w:r>
      <w:r>
        <w:rPr>
          <w:rFonts w:ascii="TH SarabunPSK" w:hAnsi="TH SarabunPSK" w:cs="TH SarabunPSK" w:eastAsia="TH SarabunPSK"/>
          <w:sz w:val="36"/>
          <w:szCs w:val="36"/>
          <w:spacing w:val="3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๓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หรือประเภท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๔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สาหรับผู้รั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ุญาตข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b/>
          <w:bCs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ซึ่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ตถุอ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</w:rPr>
        <w:t>ฤ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ทธิ์ใ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ประเ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๓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รือประเ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11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ใบสั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ผู้ประ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ิชาชีพ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b/>
          <w:bCs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ชกรรม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หรื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ทันต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3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หรื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กา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สั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ย์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ั้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หนึ่ง)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ประจา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ดือน..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พ.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jc w:val="center"/>
        <w:spacing w:after="0"/>
        <w:sectPr>
          <w:type w:val="continuous"/>
          <w:pgSz w:w="16840" w:h="11920" w:orient="landscape"/>
          <w:pgMar w:top="500" w:bottom="0" w:left="580" w:right="220"/>
          <w:cols w:num="2" w:equalWidth="0">
            <w:col w:w="2286" w:space="1970"/>
            <w:col w:w="11784"/>
          </w:cols>
        </w:sectPr>
      </w:pPr>
      <w:rPr/>
    </w:p>
    <w:p>
      <w:pPr>
        <w:spacing w:before="0" w:after="0" w:line="341" w:lineRule="exact"/>
        <w:ind w:left="114" w:right="-20"/>
        <w:jc w:val="left"/>
        <w:rPr>
          <w:rFonts w:ascii="TH SarabunPSK" w:hAnsi="TH SarabunPSK" w:cs="TH SarabunPSK" w:eastAsia="TH SarabunPSK"/>
          <w:sz w:val="30"/>
          <w:szCs w:val="30"/>
        </w:rPr>
      </w:pPr>
      <w:rPr/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ชื่อผู้รับอนุญา</w:t>
      </w:r>
      <w:r>
        <w:rPr>
          <w:rFonts w:ascii="TH SarabunPSK" w:hAnsi="TH SarabunPSK" w:cs="TH SarabunPSK" w:eastAsia="TH SarabunPSK"/>
          <w:sz w:val="30"/>
          <w:szCs w:val="30"/>
          <w:spacing w:val="2"/>
          <w:w w:val="100"/>
          <w:b/>
          <w:bCs/>
          <w:position w:val="5"/>
        </w:rPr>
        <w:t>ต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ใ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บอนุ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ญ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าต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ข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ายซึ่งวั</w:t>
      </w:r>
      <w:r>
        <w:rPr>
          <w:rFonts w:ascii="TH SarabunPSK" w:hAnsi="TH SarabunPSK" w:cs="TH SarabunPSK" w:eastAsia="TH SarabunPSK"/>
          <w:sz w:val="30"/>
          <w:szCs w:val="30"/>
          <w:spacing w:val="-2"/>
          <w:w w:val="100"/>
          <w:b/>
          <w:bCs/>
          <w:position w:val="5"/>
        </w:rPr>
        <w:t>ต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ถุออกฤ</w:t>
      </w:r>
      <w:r>
        <w:rPr>
          <w:rFonts w:ascii="TH SarabunPSK" w:hAnsi="TH SarabunPSK" w:cs="TH SarabunPSK" w:eastAsia="TH SarabunPSK"/>
          <w:sz w:val="30"/>
          <w:szCs w:val="30"/>
          <w:spacing w:val="15"/>
          <w:w w:val="100"/>
          <w:b/>
          <w:bCs/>
          <w:position w:val="5"/>
        </w:rPr>
        <w:t>ท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ธิ์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ใ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นปร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ะ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เภท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 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๓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 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หรือ</w:t>
      </w:r>
      <w:r>
        <w:rPr>
          <w:rFonts w:ascii="TH SarabunPSK" w:hAnsi="TH SarabunPSK" w:cs="TH SarabunPSK" w:eastAsia="TH SarabunPSK"/>
          <w:sz w:val="30"/>
          <w:szCs w:val="30"/>
          <w:spacing w:val="-2"/>
          <w:w w:val="100"/>
          <w:b/>
          <w:bCs/>
          <w:position w:val="5"/>
        </w:rPr>
        <w:t>ป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ระเภท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 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๔</w:t>
      </w:r>
      <w:r>
        <w:rPr>
          <w:rFonts w:ascii="TH SarabunPSK" w:hAnsi="TH SarabunPSK" w:cs="TH SarabunPSK" w:eastAsia="TH SarabunPSK"/>
          <w:sz w:val="30"/>
          <w:szCs w:val="30"/>
          <w:spacing w:val="4"/>
          <w:w w:val="100"/>
          <w:b/>
          <w:bCs/>
          <w:position w:val="5"/>
        </w:rPr>
        <w:t> 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เลข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ท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ี่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3"/>
          <w:w w:val="100"/>
          <w:b/>
          <w:bCs/>
          <w:position w:val="5"/>
        </w:rPr>
        <w:t>ส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position w:val="5"/>
        </w:rPr>
        <w:t>ถ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านที่ชื่อ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7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position w:val="0"/>
        </w:rPr>
      </w:r>
    </w:p>
    <w:p>
      <w:pPr>
        <w:spacing w:before="0" w:after="0" w:line="338" w:lineRule="exact"/>
        <w:ind w:left="114" w:right="-20"/>
        <w:jc w:val="left"/>
        <w:rPr>
          <w:rFonts w:ascii="TH SarabunPSK" w:hAnsi="TH SarabunPSK" w:cs="TH SarabunPSK" w:eastAsia="TH SarabunPSK"/>
          <w:sz w:val="30"/>
          <w:szCs w:val="30"/>
        </w:rPr>
      </w:pPr>
      <w:rPr/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ตั้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ง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อ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ย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ู</w:t>
      </w:r>
      <w:r>
        <w:rPr>
          <w:rFonts w:ascii="TH SarabunPSK" w:hAnsi="TH SarabunPSK" w:cs="TH SarabunPSK" w:eastAsia="TH SarabunPSK"/>
          <w:sz w:val="30"/>
          <w:szCs w:val="30"/>
          <w:spacing w:val="-3"/>
          <w:w w:val="100"/>
          <w:b/>
          <w:bCs/>
          <w:position w:val="5"/>
        </w:rPr>
        <w:t>่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เลข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ท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ี่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ตร</w:t>
      </w:r>
      <w:r>
        <w:rPr>
          <w:rFonts w:ascii="TH SarabunPSK" w:hAnsi="TH SarabunPSK" w:cs="TH SarabunPSK" w:eastAsia="TH SarabunPSK"/>
          <w:sz w:val="30"/>
          <w:szCs w:val="30"/>
          <w:spacing w:val="-2"/>
          <w:w w:val="100"/>
          <w:b/>
          <w:bCs/>
          <w:position w:val="5"/>
        </w:rPr>
        <w:t>อ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ก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/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ซอ</w:t>
      </w:r>
      <w:r>
        <w:rPr>
          <w:rFonts w:ascii="TH SarabunPSK" w:hAnsi="TH SarabunPSK" w:cs="TH SarabunPSK" w:eastAsia="TH SarabunPSK"/>
          <w:sz w:val="30"/>
          <w:szCs w:val="30"/>
          <w:spacing w:val="4"/>
          <w:w w:val="100"/>
          <w:b/>
          <w:bCs/>
          <w:position w:val="5"/>
        </w:rPr>
        <w:t>ย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…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2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ถนน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 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หมู</w:t>
      </w:r>
      <w:r>
        <w:rPr>
          <w:rFonts w:ascii="TH SarabunPSK" w:hAnsi="TH SarabunPSK" w:cs="TH SarabunPSK" w:eastAsia="TH SarabunPSK"/>
          <w:sz w:val="30"/>
          <w:szCs w:val="30"/>
          <w:spacing w:val="-3"/>
          <w:w w:val="100"/>
          <w:b/>
          <w:bCs/>
          <w:position w:val="5"/>
        </w:rPr>
        <w:t>่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ที</w:t>
      </w:r>
      <w:r>
        <w:rPr>
          <w:rFonts w:ascii="TH SarabunPSK" w:hAnsi="TH SarabunPSK" w:cs="TH SarabunPSK" w:eastAsia="TH SarabunPSK"/>
          <w:sz w:val="30"/>
          <w:szCs w:val="30"/>
          <w:spacing w:val="5"/>
          <w:w w:val="100"/>
          <w:b/>
          <w:bCs/>
          <w:position w:val="5"/>
        </w:rPr>
        <w:t>่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ต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า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บ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ล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/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แข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ว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ง.........................</w:t>
      </w:r>
      <w:r>
        <w:rPr>
          <w:rFonts w:ascii="TH SarabunPSK" w:hAnsi="TH SarabunPSK" w:cs="TH SarabunPSK" w:eastAsia="TH SarabunPSK"/>
          <w:sz w:val="30"/>
          <w:szCs w:val="30"/>
          <w:spacing w:val="-2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อาเ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ภ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อ/เ</w:t>
      </w:r>
      <w:r>
        <w:rPr>
          <w:rFonts w:ascii="TH SarabunPSK" w:hAnsi="TH SarabunPSK" w:cs="TH SarabunPSK" w:eastAsia="TH SarabunPSK"/>
          <w:sz w:val="30"/>
          <w:szCs w:val="30"/>
          <w:spacing w:val="-2"/>
          <w:w w:val="100"/>
          <w:b/>
          <w:bCs/>
          <w:position w:val="5"/>
        </w:rPr>
        <w:t>ข</w:t>
      </w:r>
      <w:r>
        <w:rPr>
          <w:rFonts w:ascii="TH SarabunPSK" w:hAnsi="TH SarabunPSK" w:cs="TH SarabunPSK" w:eastAsia="TH SarabunPSK"/>
          <w:sz w:val="30"/>
          <w:szCs w:val="30"/>
          <w:spacing w:val="2"/>
          <w:w w:val="100"/>
          <w:b/>
          <w:bCs/>
          <w:position w:val="5"/>
        </w:rPr>
        <w:t>ต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……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จั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ง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หวั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ด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……………………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โ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ทร..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position w:val="0"/>
        </w:rPr>
      </w:r>
    </w:p>
    <w:p>
      <w:pPr>
        <w:spacing w:before="0" w:after="0" w:line="339" w:lineRule="exact"/>
        <w:ind w:left="114" w:right="-20"/>
        <w:jc w:val="left"/>
        <w:rPr>
          <w:rFonts w:ascii="TH SarabunPSK" w:hAnsi="TH SarabunPSK" w:cs="TH SarabunPSK" w:eastAsia="TH SarabunPSK"/>
          <w:sz w:val="30"/>
          <w:szCs w:val="30"/>
        </w:rPr>
      </w:pPr>
      <w:rPr/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ชื่อ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ว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ัต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ถ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ุอ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อ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กฤ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ท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ธิ์</w:t>
      </w:r>
      <w:r>
        <w:rPr>
          <w:rFonts w:ascii="TH SarabunPSK" w:hAnsi="TH SarabunPSK" w:cs="TH SarabunPSK" w:eastAsia="TH SarabunPSK"/>
          <w:sz w:val="30"/>
          <w:szCs w:val="30"/>
          <w:spacing w:val="2"/>
          <w:w w:val="100"/>
          <w:b/>
          <w:bCs/>
          <w:position w:val="5"/>
        </w:rPr>
        <w:t>/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ว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ัต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ถ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ุ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ต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า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รับแ</w:t>
      </w:r>
      <w:r>
        <w:rPr>
          <w:rFonts w:ascii="TH SarabunPSK" w:hAnsi="TH SarabunPSK" w:cs="TH SarabunPSK" w:eastAsia="TH SarabunPSK"/>
          <w:sz w:val="30"/>
          <w:szCs w:val="30"/>
          <w:spacing w:val="-2"/>
          <w:w w:val="100"/>
          <w:b/>
          <w:bCs/>
          <w:position w:val="5"/>
        </w:rPr>
        <w:t>ล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ะ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ค</w:t>
      </w:r>
      <w:r>
        <w:rPr>
          <w:rFonts w:ascii="TH SarabunPSK" w:hAnsi="TH SarabunPSK" w:cs="TH SarabunPSK" w:eastAsia="TH SarabunPSK"/>
          <w:sz w:val="30"/>
          <w:szCs w:val="30"/>
          <w:spacing w:val="-2"/>
          <w:w w:val="100"/>
          <w:b/>
          <w:bCs/>
          <w:position w:val="5"/>
        </w:rPr>
        <w:t>ว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าม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แ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รง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ต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่อหน่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ว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ย.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6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ชื่</w:t>
      </w:r>
      <w:r>
        <w:rPr>
          <w:rFonts w:ascii="TH SarabunPSK" w:hAnsi="TH SarabunPSK" w:cs="TH SarabunPSK" w:eastAsia="TH SarabunPSK"/>
          <w:sz w:val="30"/>
          <w:szCs w:val="30"/>
          <w:spacing w:val="-3"/>
          <w:w w:val="100"/>
          <w:b/>
          <w:bCs/>
          <w:position w:val="5"/>
        </w:rPr>
        <w:t>อ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การ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ค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้า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 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(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ถ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้ามี)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 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5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position w:val="0"/>
        </w:rPr>
      </w:r>
    </w:p>
    <w:p>
      <w:pPr>
        <w:spacing w:before="0" w:after="0" w:line="285" w:lineRule="exact"/>
        <w:ind w:left="114" w:right="-20"/>
        <w:jc w:val="left"/>
        <w:rPr>
          <w:rFonts w:ascii="TH SarabunPSK" w:hAnsi="TH SarabunPSK" w:cs="TH SarabunPSK" w:eastAsia="TH SarabunPSK"/>
          <w:sz w:val="30"/>
          <w:szCs w:val="3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43pt;margin-top:14.771457pt;width:786.48996pt;height:347.21pt;mso-position-horizontal-relative:page;mso-position-vertical-relative:paragraph;z-index:-21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87" w:hRule="exact"/>
                    </w:trPr>
                    <w:tc>
                      <w:tcPr>
                        <w:tcW w:w="1088" w:type="dxa"/>
                        <w:vMerge w:val="restart"/>
                        <w:tcBorders>
                          <w:top w:val="single" w:sz="5.436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6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ัน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เดือน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ปี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24" w:type="dxa"/>
                        <w:vMerge w:val="restart"/>
                        <w:tcBorders>
                          <w:top w:val="single" w:sz="5.436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3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316" w:lineRule="exact"/>
                          <w:ind w:left="495" w:right="477" w:firstLine="4"/>
                          <w:jc w:val="center"/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1"/>
                            <w:w w:val="100"/>
                            <w:b/>
                            <w:bCs/>
                          </w:rPr>
                          <w:t>ช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ื่อและที่อยู่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-1"/>
                            <w:w w:val="100"/>
                            <w:b/>
                            <w:bCs/>
                          </w:rPr>
                          <w:t>ห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-1"/>
                            <w:w w:val="100"/>
                            <w:b/>
                            <w:b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ือ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ที่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-1"/>
                            <w:w w:val="100"/>
                            <w:b/>
                            <w:bCs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าก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-1"/>
                            <w:w w:val="100"/>
                            <w:b/>
                            <w:bCs/>
                          </w:rPr>
                          <w:t>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1"/>
                            <w:w w:val="100"/>
                            <w:b/>
                            <w:bCs/>
                          </w:rPr>
                          <w:t>ข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อง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-2"/>
                            <w:w w:val="100"/>
                            <w:b/>
                            <w:bCs/>
                          </w:rPr>
                          <w:t>ผ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ู้ออก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-1"/>
                            <w:w w:val="100"/>
                            <w:b/>
                            <w:bCs/>
                          </w:rPr>
                          <w:t>ใ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บสั่งยา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43" w:type="dxa"/>
                        <w:gridSpan w:val="3"/>
                        <w:tcBorders>
                          <w:top w:val="single" w:sz="5.436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3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28" w:right="2308"/>
                          <w:jc w:val="center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ขายใ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ห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้แก่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31" w:type="dxa"/>
                        <w:gridSpan w:val="4"/>
                        <w:tcBorders>
                          <w:top w:val="single" w:sz="5.436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74" w:after="0" w:line="173" w:lineRule="auto"/>
                          <w:ind w:left="755" w:right="639" w:firstLine="-29"/>
                          <w:jc w:val="left"/>
                          <w:rPr>
                            <w:rFonts w:ascii="TH SarabunPSK" w:hAnsi="TH SarabunPSK" w:cs="TH SarabunPSK" w:eastAsia="TH SarabunPSK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จานวน/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ป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ริมาณ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2"/>
                            <w:w w:val="100"/>
                            <w:b/>
                            <w:b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ัต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ถ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ุอ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กฤ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ธิ์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หน่ว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ย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6"/>
                            <w:w w:val="100"/>
                            <w:b/>
                            <w:bCs/>
                          </w:rPr>
                          <w:t>)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  <w:position w:val="14"/>
                          </w:rPr>
                          <w:t>*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840" w:type="dxa"/>
                        <w:vMerge w:val="restart"/>
                        <w:tcBorders>
                          <w:top w:val="single" w:sz="5.436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1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135" w:lineRule="exact"/>
                          <w:ind w:right="82"/>
                          <w:jc w:val="right"/>
                          <w:rPr>
                            <w:rFonts w:ascii="TH SarabunPSK" w:hAnsi="TH SarabunPSK" w:cs="TH SarabunPSK" w:eastAsia="TH SarabunPSK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  <w:position w:val="-3"/>
                          </w:rPr>
                          <w:t>**</w:t>
                        </w:r>
                        <w:r>
                          <w:rPr>
                            <w:rFonts w:ascii="TH SarabunPSK" w:hAnsi="TH SarabunPSK" w:cs="TH SarabunPSK" w:eastAsia="TH SarabunPSK"/>
                            <w:sz w:val="16"/>
                            <w:szCs w:val="16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22" w:lineRule="exact"/>
                          <w:ind w:left="97" w:right="-20"/>
                          <w:jc w:val="left"/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-2"/>
                            <w:w w:val="100"/>
                            <w:b/>
                            <w:bCs/>
                            <w:position w:val="7"/>
                          </w:rPr>
                          <w:t>เ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7"/>
                          </w:rPr>
                          <w:t>ภ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7"/>
                          </w:rPr>
                          <w:t>สั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7"/>
                          </w:rPr>
                          <w:t>ช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7"/>
                          </w:rPr>
                          <w:t>กร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tcBorders>
                          <w:top w:val="single" w:sz="5.436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>
                          <w:spacing w:before="4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9" w:right="-20"/>
                          <w:jc w:val="left"/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</w:rPr>
                          <w:t>ผ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ู้รั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บ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ุ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ญ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ต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/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6" w:type="dxa"/>
                        <w:vMerge w:val="restart"/>
                        <w:tcBorders>
                          <w:top w:val="single" w:sz="5.436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" w:right="-20"/>
                          <w:jc w:val="left"/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ห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</w:rPr>
                          <w:t>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ย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เ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</w:rPr>
                          <w:t>ห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ต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ุ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926" w:hRule="exact"/>
                    </w:trPr>
                    <w:tc>
                      <w:tcPr>
                        <w:tcW w:w="1088" w:type="dxa"/>
                        <w:vMerge/>
                        <w:tcBorders>
                          <w:bottom w:val="single" w:sz="4.6400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24" w:type="dxa"/>
                        <w:vMerge/>
                        <w:tcBorders>
                          <w:bottom w:val="single" w:sz="4.6400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78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14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19" w:right="-138"/>
                          <w:jc w:val="left"/>
                          <w:tabs>
                            <w:tab w:pos="2240" w:val="left"/>
                          </w:tabs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ชื่อผู้รับยา</w:t>
                          <w:tab/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/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7" w:after="0" w:line="296" w:lineRule="exact"/>
                          <w:ind w:left="16" w:right="-41" w:firstLine="-53"/>
                          <w:jc w:val="center"/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-1"/>
                            <w:w w:val="99"/>
                            <w:b/>
                            <w:bCs/>
                          </w:rPr>
                          <w:t>เ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ล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2"/>
                            <w:w w:val="99"/>
                            <w:b/>
                            <w:bCs/>
                          </w:rPr>
                          <w:t>ข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ที่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-1"/>
                            <w:w w:val="99"/>
                            <w:b/>
                            <w:bCs/>
                          </w:rPr>
                          <w:t>บ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ัต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2"/>
                            <w:w w:val="99"/>
                            <w:b/>
                            <w:b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ป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ะจาตัวป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ะ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</w:rPr>
                          <w:t>ช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าชน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หน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2"/>
                            <w:w w:val="99"/>
                            <w:b/>
                            <w:bCs/>
                          </w:rPr>
                          <w:t>ั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-1"/>
                            <w:w w:val="99"/>
                            <w:b/>
                            <w:bCs/>
                          </w:rPr>
                          <w:t>ง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สื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-1"/>
                            <w:w w:val="99"/>
                            <w:b/>
                            <w:bCs/>
                          </w:rPr>
                          <w:t>เ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ดิ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-2"/>
                            <w:w w:val="99"/>
                            <w:b/>
                            <w:bCs/>
                          </w:rPr>
                          <w:t>ง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/บั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</w:rPr>
                          <w:t>ต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ป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ะจาตัว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ื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-1"/>
                            <w:w w:val="99"/>
                            <w:b/>
                            <w:bCs/>
                          </w:rPr>
                          <w:t>่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304" w:lineRule="exact"/>
                          <w:ind w:left="363" w:right="488"/>
                          <w:jc w:val="center"/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  <w:position w:val="2"/>
                          </w:rPr>
                          <w:t>ที่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-2"/>
                            <w:w w:val="99"/>
                            <w:b/>
                            <w:bCs/>
                            <w:position w:val="2"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2"/>
                            <w:w w:val="99"/>
                            <w:b/>
                            <w:bCs/>
                            <w:position w:val="2"/>
                          </w:rPr>
                          <w:t>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-1"/>
                            <w:w w:val="99"/>
                            <w:b/>
                            <w:bCs/>
                            <w:position w:val="2"/>
                          </w:rPr>
                          <w:t>ง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  <w:position w:val="2"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  <w:position w:val="2"/>
                          </w:rPr>
                          <w:t>าช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  <w:position w:val="2"/>
                          </w:rPr>
                          <w:t>ก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  <w:position w:val="2"/>
                          </w:rPr>
                          <w:t>าร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  <w:position w:val="2"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1"/>
                            <w:w w:val="99"/>
                            <w:b/>
                            <w:bCs/>
                            <w:position w:val="2"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  <w:position w:val="2"/>
                          </w:rPr>
                          <w:t>กใ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-1"/>
                            <w:w w:val="99"/>
                            <w:b/>
                            <w:bCs/>
                            <w:position w:val="2"/>
                          </w:rPr>
                          <w:t>ห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99"/>
                            <w:b/>
                            <w:bCs/>
                            <w:position w:val="2"/>
                          </w:rPr>
                          <w:t>้</w:t>
                        </w:r>
                        <w:r>
                          <w:rPr>
                            <w:rFonts w:ascii="TH SarabunPSK" w:hAnsi="TH SarabunPSK" w:cs="TH SarabunPSK" w:eastAsia="TH SarabunPSK"/>
                            <w:sz w:val="26"/>
                            <w:szCs w:val="26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338" w:lineRule="exact"/>
                          <w:ind w:left="285" w:right="174" w:firstLine="-26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อา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ย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ุ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1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ปี)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14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53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ย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ดยกมา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14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61" w:right="242"/>
                          <w:jc w:val="center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รับ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>
                          <w:spacing w:before="14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51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จ่าย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14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9" w:right="-20"/>
                          <w:jc w:val="lef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</w:rPr>
                          <w:t>คงเหลือ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0" w:type="dxa"/>
                        <w:vMerge/>
                        <w:tcBorders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2" w:type="dxa"/>
                        <w:vMerge/>
                        <w:tcBorders>
                          <w:bottom w:val="single" w:sz="4.64008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6" w:type="dxa"/>
                        <w:vMerge/>
                        <w:tcBorders>
                          <w:bottom w:val="single" w:sz="4.64008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952" w:hRule="exact"/>
                    </w:trPr>
                    <w:tc>
                      <w:tcPr>
                        <w:tcW w:w="1088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24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78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5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60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0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2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0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99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40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2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6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9054" w:type="dxa"/>
                        <w:gridSpan w:val="5"/>
                        <w:tcBorders>
                          <w:top w:val="single" w:sz="4.64008" w:space="0" w:color="000000"/>
                          <w:bottom w:val="single" w:sz="5.3804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15" w:after="0" w:line="337" w:lineRule="exact"/>
                          <w:ind w:right="1148"/>
                          <w:jc w:val="right"/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2"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-1"/>
                            <w:w w:val="100"/>
                            <w:b/>
                            <w:bCs/>
                            <w:position w:val="2"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b/>
                            <w:bCs/>
                            <w:position w:val="2"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eastAsia="TH SarabunPSK"/>
                            <w:sz w:val="30"/>
                            <w:szCs w:val="3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.64008" w:space="0" w:color="000000"/>
                          <w:bottom w:val="single" w:sz="5.3804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2" w:type="dxa"/>
                        <w:tcBorders>
                          <w:top w:val="single" w:sz="4.64008" w:space="0" w:color="000000"/>
                          <w:bottom w:val="single" w:sz="5.3804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0" w:type="dxa"/>
                        <w:tcBorders>
                          <w:top w:val="single" w:sz="4.64008" w:space="0" w:color="000000"/>
                          <w:bottom w:val="single" w:sz="5.3804" w:space="0" w:color="000000"/>
                          <w:left w:val="single" w:sz="4.639840" w:space="0" w:color="000000"/>
                          <w:right w:val="single" w:sz="4.640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99" w:type="dxa"/>
                        <w:tcBorders>
                          <w:top w:val="single" w:sz="4.64008" w:space="0" w:color="000000"/>
                          <w:bottom w:val="single" w:sz="5.3804" w:space="0" w:color="000000"/>
                          <w:left w:val="single" w:sz="4.64032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818" w:type="dxa"/>
                        <w:gridSpan w:val="3"/>
                        <w:tcBorders>
                          <w:top w:val="single" w:sz="4.64008" w:space="0" w:color="000000"/>
                          <w:bottom w:val="single" w:sz="5.3804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ชื่อผู้ผ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ล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ิตแล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ะ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แหล่</w:t>
      </w:r>
      <w:r>
        <w:rPr>
          <w:rFonts w:ascii="TH SarabunPSK" w:hAnsi="TH SarabunPSK" w:cs="TH SarabunPSK" w:eastAsia="TH SarabunPSK"/>
          <w:sz w:val="30"/>
          <w:szCs w:val="30"/>
          <w:spacing w:val="-2"/>
          <w:w w:val="100"/>
          <w:b/>
          <w:bCs/>
          <w:position w:val="1"/>
        </w:rPr>
        <w:t>ง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ผ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ล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ิต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……………………………………………………………………………………………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2"/>
          <w:w w:val="100"/>
          <w:b/>
          <w:bCs/>
          <w:position w:val="1"/>
        </w:rPr>
        <w:t>เ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ลข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ท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ี</w:t>
      </w:r>
      <w:r>
        <w:rPr>
          <w:rFonts w:ascii="TH SarabunPSK" w:hAnsi="TH SarabunPSK" w:cs="TH SarabunPSK" w:eastAsia="TH SarabunPSK"/>
          <w:sz w:val="30"/>
          <w:szCs w:val="30"/>
          <w:spacing w:val="5"/>
          <w:w w:val="100"/>
          <w:b/>
          <w:bCs/>
          <w:position w:val="1"/>
        </w:rPr>
        <w:t>่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/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รุ่นที่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/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ค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ร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ั้ง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ท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ี่ผ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ล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ิ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1"/>
        </w:rPr>
        <w:t>ต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…………………………………………………………………………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1"/>
        </w:rPr>
        <w:t>…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8" w:after="0" w:line="301" w:lineRule="exact"/>
        <w:ind w:right="987"/>
        <w:jc w:val="right"/>
        <w:rPr>
          <w:rFonts w:ascii="TH SarabunPSK" w:hAnsi="TH SarabunPSK" w:cs="TH SarabunPSK" w:eastAsia="TH SarabunPSK"/>
          <w:sz w:val="16"/>
          <w:szCs w:val="16"/>
        </w:rPr>
      </w:pPr>
      <w:rPr/>
      <w:r>
        <w:rPr>
          <w:rFonts w:ascii="TH SarabunPSK" w:hAnsi="TH SarabunPSK" w:cs="TH SarabunPSK" w:eastAsia="TH SarabunPSK"/>
          <w:sz w:val="24"/>
          <w:szCs w:val="24"/>
          <w:spacing w:val="-1"/>
          <w:w w:val="100"/>
          <w:b/>
          <w:bCs/>
          <w:position w:val="-1"/>
        </w:rPr>
        <w:t>ผ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  <w:position w:val="-1"/>
        </w:rPr>
        <w:t>ู้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  <w:position w:val="-1"/>
        </w:rPr>
        <w:t>ด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  <w:position w:val="-1"/>
        </w:rPr>
        <w:t>า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  <w:position w:val="-1"/>
        </w:rPr>
        <w:t>เนิ</w:t>
      </w:r>
      <w:r>
        <w:rPr>
          <w:rFonts w:ascii="TH SarabunPSK" w:hAnsi="TH SarabunPSK" w:cs="TH SarabunPSK" w:eastAsia="TH SarabunPSK"/>
          <w:sz w:val="24"/>
          <w:szCs w:val="24"/>
          <w:spacing w:val="-1"/>
          <w:w w:val="100"/>
          <w:b/>
          <w:bCs/>
          <w:position w:val="-1"/>
        </w:rPr>
        <w:t>น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  <w:position w:val="-1"/>
        </w:rPr>
        <w:t>กิจกา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  <w:position w:val="-1"/>
        </w:rPr>
        <w:t>ร</w:t>
      </w:r>
      <w:r>
        <w:rPr>
          <w:rFonts w:ascii="TH SarabunPSK" w:hAnsi="TH SarabunPSK" w:cs="TH SarabunPSK" w:eastAsia="TH SarabunPSK"/>
          <w:sz w:val="16"/>
          <w:szCs w:val="16"/>
          <w:spacing w:val="0"/>
          <w:w w:val="100"/>
          <w:b/>
          <w:bCs/>
          <w:position w:val="10"/>
        </w:rPr>
        <w:t>**</w:t>
      </w:r>
      <w:r>
        <w:rPr>
          <w:rFonts w:ascii="TH SarabunPSK" w:hAnsi="TH SarabunPSK" w:cs="TH SarabunPSK" w:eastAsia="TH SarabunPSK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500" w:bottom="0" w:left="580" w:right="220"/>
        </w:sectPr>
      </w:pPr>
      <w:rPr/>
    </w:p>
    <w:p>
      <w:pPr>
        <w:spacing w:before="24" w:after="0" w:line="316" w:lineRule="exact"/>
        <w:ind w:left="1674" w:right="-75" w:firstLine="-994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หมา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: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2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(๑)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*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บุหน่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ว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ช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่น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ยาน้้า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ใ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ห้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ะบุ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ป็น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ิ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-104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ิ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(๒)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*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*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โป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ด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ง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ช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ื่อ</w:t>
      </w:r>
    </w:p>
    <w:p>
      <w:pPr>
        <w:spacing w:before="15" w:after="0" w:line="240" w:lineRule="auto"/>
        <w:ind w:left="1674"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(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ให้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ข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ีด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ฆ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่าข้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ความที่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ไ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ม่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้อ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ง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กา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</w:t>
      </w:r>
    </w:p>
    <w:p>
      <w:pPr>
        <w:spacing w:before="39" w:after="0" w:line="240" w:lineRule="auto"/>
        <w:ind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ิ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ยา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ม็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ด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ให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เป็น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็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ด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แคปซู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ยาฉ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ี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ดให้ร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ป็น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a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m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p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u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l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e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v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i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a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l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ฯลฯ</w:t>
      </w:r>
    </w:p>
    <w:sectPr>
      <w:type w:val="continuous"/>
      <w:pgSz w:w="16840" w:h="11920" w:orient="landscape"/>
      <w:pgMar w:top="500" w:bottom="0" w:left="580" w:right="220"/>
      <w:cols w:num="2" w:equalWidth="0">
        <w:col w:w="5291" w:space="102"/>
        <w:col w:w="10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2020-02-17T15:14:07Z</dcterms:created>
  <dcterms:modified xsi:type="dcterms:W3CDTF">2020-02-17T15:14:07Z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LastSaved">
    <vt:filetime>2020-02-17T00:00:00Z</vt:filetime>
  </property>
</Properties>
</file>