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73" w:lineRule="exact"/>
        <w:ind w:left="1656" w:right="-82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74"/>
          <w:position w:val="-3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-3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-3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4"/>
          <w:position w:val="-3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-3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-3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0"/>
          <w:position w:val="-3"/>
        </w:rPr>
        <w:t>อมอบ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0"/>
          <w:position w:val="-3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3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4"/>
          <w:position w:val="-3"/>
        </w:rPr>
        <w:t>านา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-3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7"/>
          <w:position w:val="-3"/>
        </w:rPr>
        <w:t>แล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7"/>
          <w:position w:val="-3"/>
        </w:rPr>
        <w:t>ะ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6"/>
          <w:position w:val="-3"/>
        </w:rPr>
        <w:t>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9"/>
          <w:position w:val="-3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6"/>
          <w:position w:val="-3"/>
        </w:rPr>
        <w:t>งต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  <w:position w:val="-3"/>
        </w:rPr>
        <w:t>งผ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8"/>
          <w:position w:val="-3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6"/>
          <w:position w:val="-3"/>
        </w:rPr>
        <w:t>าเน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6"/>
          <w:position w:val="-3"/>
        </w:rPr>
        <w:t>นก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5"/>
          <w:position w:val="-3"/>
        </w:rPr>
        <w:t>จการเ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5"/>
          <w:position w:val="-3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5"/>
          <w:position w:val="-3"/>
        </w:rPr>
        <w:t>ยว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5"/>
          <w:position w:val="-3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5"/>
          <w:position w:val="-3"/>
        </w:rPr>
        <w:t>บการขออน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  <w:position w:val="-3"/>
        </w:rPr>
        <w:t>ญาตโฆษณา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453" w:lineRule="exact"/>
        <w:ind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/>
        <w:br w:type="column"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5"/>
        </w:rPr>
        <w:t>แบบ</w: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70"/>
          <w:position w:val="5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5"/>
        </w:rPr>
        <w:t>1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360" w:bottom="280" w:left="1320" w:right="1300"/>
          <w:cols w:num="2" w:equalWidth="0">
            <w:col w:w="8062" w:space="598"/>
            <w:col w:w="620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4" w:lineRule="exact"/>
        <w:ind w:right="392"/>
        <w:jc w:val="righ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48"/>
          <w:w w:val="66"/>
          <w:position w:val="5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5"/>
        </w:rPr>
        <w:t>……………………………..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8" w:lineRule="exact"/>
        <w:ind w:left="559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66"/>
          <w:position w:val="6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เด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อน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………….……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พ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6"/>
        </w:rPr>
        <w:t>ศ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9" w:lineRule="exact"/>
        <w:ind w:right="294"/>
        <w:jc w:val="righ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อฉบ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บน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66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57"/>
          <w:position w:val="6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6"/>
        </w:rPr>
        <w:t>าช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…………………………(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7"/>
          <w:position w:val="6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27"/>
          <w:w w:val="100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บจก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หจก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  <w:position w:val="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น</w:t>
      </w:r>
      <w:r>
        <w:rPr>
          <w:rFonts w:ascii="Cordia New" w:hAnsi="Cordia New" w:cs="Cordia New" w:eastAsia="Cordia New"/>
          <w:sz w:val="28"/>
          <w:szCs w:val="28"/>
          <w:spacing w:val="1"/>
          <w:w w:val="99"/>
          <w:position w:val="6"/>
        </w:rPr>
        <w:t>………………………………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8" w:lineRule="exact"/>
        <w:ind w:left="55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กงานให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66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งอย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เลขต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งอย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6"/>
        </w:rPr>
        <w:t>เลข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4"/>
          <w:position w:val="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6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……….</w:t>
      </w:r>
      <w:r>
        <w:rPr>
          <w:rFonts w:ascii="Cordia New" w:hAnsi="Cordia New" w:cs="Cordia New" w:eastAsia="Cordia New"/>
          <w:sz w:val="28"/>
          <w:szCs w:val="28"/>
          <w:spacing w:val="1"/>
          <w:w w:val="99"/>
          <w:position w:val="6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ถน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น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……………….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หม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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6"/>
        </w:rPr>
        <w:t>าบล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6"/>
        </w:rPr>
        <w:t>แขว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  <w:position w:val="6"/>
        </w:rPr>
        <w:t>ง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…………….……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8" w:lineRule="exact"/>
        <w:ind w:left="55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-1"/>
          <w:w w:val="69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าเภ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6"/>
        </w:rPr>
        <w:t>อ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6"/>
        </w:rPr>
        <w:t>เข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  <w:position w:val="6"/>
        </w:rPr>
        <w:t>ต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………………………………………………………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งห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ด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…………..……….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  <w:position w:val="6"/>
        </w:rPr>
        <w:t>โทร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……………………..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28" w:lineRule="exact"/>
        <w:ind w:left="5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7"/>
          <w:position w:val="1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7"/>
          <w:position w:val="1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7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7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ดการแทน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คคล</w:t>
      </w:r>
      <w:r>
        <w:rPr>
          <w:rFonts w:ascii="Arial Unicode MS" w:hAnsi="Arial Unicode MS" w:cs="Arial Unicode MS" w:eastAsia="Arial Unicode MS"/>
          <w:sz w:val="28"/>
          <w:szCs w:val="28"/>
          <w:spacing w:val="29"/>
          <w:w w:val="67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ปรากฏตามห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อร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บรองการจดทะเ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ยน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คคล</w:t>
      </w:r>
      <w:r>
        <w:rPr>
          <w:rFonts w:ascii="Arial Unicode MS" w:hAnsi="Arial Unicode MS" w:cs="Arial Unicode MS" w:eastAsia="Arial Unicode MS"/>
          <w:sz w:val="28"/>
          <w:szCs w:val="28"/>
          <w:spacing w:val="50"/>
          <w:w w:val="67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กระทรวงพา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6"/>
          <w:position w:val="1"/>
        </w:rPr>
        <w:t>ณ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1"/>
        </w:rPr>
        <w:t>ชย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1"/>
        </w:rPr>
        <w:t>เลข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20" w:after="0" w:line="170" w:lineRule="auto"/>
        <w:ind w:left="551" w:right="63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6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ลง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ขอมอบ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านาจและแ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งต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1"/>
        </w:rPr>
        <w:t>งใ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1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…………………..………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อา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</w:rPr>
        <w:t>ุ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……….………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3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ญชา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…………..</w:t>
      </w:r>
      <w:r>
        <w:rPr>
          <w:rFonts w:ascii="Cordia New" w:hAnsi="Cordia New" w:cs="Cordia New" w:eastAsia="Cordia New"/>
          <w:sz w:val="28"/>
          <w:szCs w:val="28"/>
          <w:spacing w:val="1"/>
          <w:w w:val="99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0"/>
        </w:rPr>
        <w:t>เช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ชาต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อย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3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านเลข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………...………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ตรอก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/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</w:rPr>
        <w:t>ซอ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</w:rPr>
        <w:t>ย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ถน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น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หม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าบล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/</w:t>
      </w:r>
      <w:r>
        <w:rPr>
          <w:rFonts w:ascii="Cordia New" w:hAnsi="Cordia New" w:cs="Cordia New" w:eastAsia="Cordia New"/>
          <w:sz w:val="28"/>
          <w:szCs w:val="28"/>
          <w:spacing w:val="-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</w:rPr>
        <w:t>แขว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</w:rPr>
        <w:t>ง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าเภ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</w:rPr>
        <w:t>เข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</w:rPr>
        <w:t>ต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……………….….….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งหว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ด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……..…………….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</w:rPr>
        <w:t>โทร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……………….……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3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ตรประจ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วประชาชนเลข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ออกใ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ณ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าเภอ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69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</w:t>
      </w:r>
      <w:r>
        <w:rPr>
          <w:rFonts w:ascii="Cordia New" w:hAnsi="Cordia New" w:cs="Cordia New" w:eastAsia="Cordia New"/>
          <w:sz w:val="28"/>
          <w:szCs w:val="28"/>
          <w:spacing w:val="1"/>
          <w:w w:val="99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เม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อว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…………………….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นผ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จการและ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านาจกระ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าการแทน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</w:rPr>
        <w:t>าใน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จการ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470" w:lineRule="exact"/>
        <w:ind w:left="199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2"/>
          <w:position w:val="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2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4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62"/>
          <w:position w:val="4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4"/>
        </w:rPr>
        <w:t>1.</w:t>
      </w:r>
      <w:r>
        <w:rPr>
          <w:rFonts w:ascii="Cordia New" w:hAnsi="Cordia New" w:cs="Cordia New" w:eastAsia="Cordia New"/>
          <w:sz w:val="28"/>
          <w:szCs w:val="28"/>
          <w:spacing w:val="48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การขออ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4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4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ญาตโฆษณา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19"/>
          <w:w w:val="66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ลงนามใน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4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าขออ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4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4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ญาตโฆษณา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30"/>
          <w:w w:val="66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นค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าขออ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4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ญาตโฆษณา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89" w:lineRule="exact"/>
        <w:ind w:left="5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w w:val="99"/>
          <w:position w:val="6"/>
        </w:rPr>
        <w:t>……………………………………………………….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และ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6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านาจแ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0"/>
          <w:position w:val="6"/>
        </w:rPr>
        <w:t>ไขเ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0"/>
          <w:position w:val="6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6"/>
        </w:rPr>
        <w:t>มเต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มเอกสาร</w:t>
      </w:r>
      <w:r>
        <w:rPr>
          <w:rFonts w:ascii="Arial Unicode MS" w:hAnsi="Arial Unicode MS" w:cs="Arial Unicode MS" w:eastAsia="Arial Unicode MS"/>
          <w:sz w:val="28"/>
          <w:szCs w:val="28"/>
          <w:spacing w:val="-27"/>
          <w:w w:val="100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บรองเอกสาร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66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  <w:position w:val="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3"/>
          <w:position w:val="6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27" w:lineRule="exact"/>
        <w:ind w:left="5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เอกสารค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6"/>
          <w:position w:val="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12"/>
          <w:w w:val="66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บใบอน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ญาต</w:t>
      </w:r>
      <w:r>
        <w:rPr>
          <w:rFonts w:ascii="Arial Unicode MS" w:hAnsi="Arial Unicode MS" w:cs="Arial Unicode MS" w:eastAsia="Arial Unicode MS"/>
          <w:sz w:val="28"/>
          <w:szCs w:val="28"/>
          <w:spacing w:val="20"/>
          <w:w w:val="66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ตลอดจน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1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นการ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1"/>
        </w:rPr>
        <w:t>นใด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4"/>
          <w:position w:val="1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1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นเ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ยว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บการขออ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ญาตโฆษณา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8"/>
          <w:position w:val="1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งกล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าวจนเส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จการ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25" w:after="0" w:line="162" w:lineRule="auto"/>
        <w:ind w:left="551" w:right="15" w:firstLine="144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13"/>
          <w:w w:val="65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100"/>
        </w:rPr>
        <w:t>2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  <w:t>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การมอบอ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านาจและแ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งต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าเน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นการ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งกล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าวน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1"/>
        </w:rPr>
        <w:t>ให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7"/>
        </w:rPr>
        <w:t>ใช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งแต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นท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1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อน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……………….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1"/>
        </w:rPr>
        <w:t>พ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ศ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…………..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ถ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ึ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งว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นท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เด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อน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พ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ศ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หร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1"/>
        </w:rPr>
        <w:t>อใช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ตลอดไป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จนกว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าจะแ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1"/>
        </w:rPr>
        <w:t>ไข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7" w:after="0" w:line="170" w:lineRule="auto"/>
        <w:ind w:left="551" w:right="48" w:firstLine="144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จการใดท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5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………………….…</w:t>
      </w:r>
      <w:r>
        <w:rPr>
          <w:rFonts w:ascii="Cordia New" w:hAnsi="Cordia New" w:cs="Cordia New" w:eastAsia="Cordia New"/>
          <w:sz w:val="28"/>
          <w:szCs w:val="28"/>
          <w:spacing w:val="-16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</w:rPr>
        <w:t>บมอบอ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านาจใ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นผ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จการได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กระ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าไปตามขอบเขต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หน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อมอบ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านาจฉ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บน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40"/>
          <w:w w:val="6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าขอร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บผ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ดชอบ</w:t>
      </w:r>
      <w:r>
        <w:rPr>
          <w:rFonts w:ascii="Arial Unicode MS" w:hAnsi="Arial Unicode MS" w:cs="Arial Unicode MS" w:eastAsia="Arial Unicode MS"/>
          <w:sz w:val="28"/>
          <w:szCs w:val="28"/>
          <w:spacing w:val="10"/>
          <w:w w:val="6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โดย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ถ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อเสม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กระ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าด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วยตนเอง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50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อเป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409" w:lineRule="exact"/>
        <w:ind w:left="5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-1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-1"/>
        </w:rPr>
        <w:t>ล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-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-1"/>
        </w:rPr>
        <w:t>กฐาน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5"/>
          <w:position w:val="-1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-1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-1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-1"/>
        </w:rPr>
        <w:t>าได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-1"/>
        </w:rPr>
        <w:t>ลงลาย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-1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-1"/>
        </w:rPr>
        <w:t>อช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-1"/>
        </w:rPr>
        <w:t>อไว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-1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-1"/>
        </w:rPr>
        <w:t>นส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-1"/>
        </w:rPr>
        <w:t>าค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-1"/>
        </w:rPr>
        <w:t>ญต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-1"/>
        </w:rPr>
        <w:t>อห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-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-1"/>
        </w:rPr>
        <w:t>าพยาน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1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w w:val="99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w w:val="64"/>
        </w:rPr>
        <w:t>ลงช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)………………………………….…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42" w:lineRule="auto"/>
        <w:ind w:left="4151" w:right="607" w:firstLine="7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(…………………………….…...)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ลงช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)………………………………….…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</w:rPr>
        <w:t>บมอบอ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42" w:lineRule="auto"/>
        <w:ind w:left="4151" w:right="1359" w:firstLine="7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(………………………………….)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ลงช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)………………………………….…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พยาน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42" w:lineRule="auto"/>
        <w:ind w:left="4151" w:right="1359" w:firstLine="7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(………………………………….)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ลงช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)………………………………….…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พยาน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55" w:after="0" w:line="240" w:lineRule="auto"/>
        <w:ind w:left="487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(………………………………….)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0" w:lineRule="auto"/>
        <w:ind w:left="120" w:right="87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w w:val="109"/>
        </w:rPr>
      </w:r>
      <w:r>
        <w:rPr>
          <w:rFonts w:ascii="Cordia New" w:hAnsi="Cordia New" w:cs="Cordia New" w:eastAsia="Cordia New"/>
          <w:sz w:val="28"/>
          <w:szCs w:val="28"/>
          <w:spacing w:val="0"/>
          <w:w w:val="108"/>
          <w:u w:val="single" w:color="000000"/>
        </w:rPr>
        <w:t>หมายเห</w:t>
      </w:r>
      <w:r>
        <w:rPr>
          <w:rFonts w:ascii="Cordia New" w:hAnsi="Cordia New" w:cs="Cordia New" w:eastAsia="Cordia New"/>
          <w:sz w:val="28"/>
          <w:szCs w:val="28"/>
          <w:spacing w:val="1"/>
          <w:w w:val="108"/>
          <w:u w:val="single" w:color="000000"/>
        </w:rPr>
        <w:t>ต</w:t>
      </w:r>
      <w:r>
        <w:rPr>
          <w:rFonts w:ascii="Cordia New" w:hAnsi="Cordia New" w:cs="Cordia New" w:eastAsia="Cordia New"/>
          <w:sz w:val="28"/>
          <w:szCs w:val="28"/>
          <w:spacing w:val="1"/>
          <w:w w:val="108"/>
          <w:u w:val="single" w:color="000000"/>
        </w:rPr>
      </w:r>
      <w:r>
        <w:rPr>
          <w:rFonts w:ascii="Cordia New" w:hAnsi="Cordia New" w:cs="Cordia New" w:eastAsia="Cordia New"/>
          <w:sz w:val="28"/>
          <w:szCs w:val="28"/>
          <w:spacing w:val="1"/>
          <w:w w:val="108"/>
        </w:rPr>
      </w:r>
      <w:r>
        <w:rPr>
          <w:rFonts w:ascii="Cordia New" w:hAnsi="Cordia New" w:cs="Cordia New" w:eastAsia="Cordia New"/>
          <w:sz w:val="28"/>
          <w:szCs w:val="28"/>
          <w:spacing w:val="0"/>
          <w:w w:val="108"/>
        </w:rPr>
        <w:t>ุ</w:t>
      </w:r>
      <w:r>
        <w:rPr>
          <w:rFonts w:ascii="Cordia New" w:hAnsi="Cordia New" w:cs="Cordia New" w:eastAsia="Cordia New"/>
          <w:sz w:val="28"/>
          <w:szCs w:val="28"/>
          <w:spacing w:val="0"/>
          <w:w w:val="10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วอย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างห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อมอบอ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านาจและแ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งต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งผ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จการฉ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บน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5"/>
        </w:rPr>
        <w:t>ใช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นแนวทางการ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6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อมอบอ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านาจและ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แต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10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นก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จการ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ซ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ึ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งผ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ประกอบการสามารถป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บเปล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ยน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อความใน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36"/>
          <w:w w:val="66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1.</w:t>
      </w:r>
      <w:r>
        <w:rPr>
          <w:rFonts w:ascii="Cordia New" w:hAnsi="Cordia New" w:cs="Cordia New" w:eastAsia="Cordia New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หร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4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64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2.</w:t>
      </w:r>
      <w:r>
        <w:rPr>
          <w:rFonts w:ascii="Cordia New" w:hAnsi="Cordia New" w:cs="Cordia New" w:eastAsia="Cordia New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0"/>
        </w:rPr>
        <w:t>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0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ตามความ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นและเหมาะ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9"/>
          <w:w w:val="6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และถ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มอบอ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องลงนาม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2</w:t>
      </w:r>
      <w:r>
        <w:rPr>
          <w:rFonts w:ascii="Cordia New" w:hAnsi="Cordia New" w:cs="Cordia New" w:eastAsia="Cordia New"/>
          <w:sz w:val="28"/>
          <w:szCs w:val="28"/>
          <w:spacing w:val="-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คน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0"/>
        </w:rPr>
        <w:t>ให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มช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องผ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านาจตามความ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9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sectPr>
      <w:type w:val="continuous"/>
      <w:pgSz w:w="11900" w:h="16840"/>
      <w:pgMar w:top="136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rdia New">
    <w:altName w:val="Cordia New"/>
    <w:charset w:val="0"/>
    <w:family w:val="swiss"/>
    <w:pitch w:val="variable"/>
  </w:font>
  <w:font w:name="Browallia New">
    <w:altName w:val="Browallia New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drug115</dc:creator>
  <dc:title>áºº 1</dc:title>
  <dcterms:created xsi:type="dcterms:W3CDTF">2020-02-26T13:53:23Z</dcterms:created>
  <dcterms:modified xsi:type="dcterms:W3CDTF">2020-02-26T13:53:23Z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2005-03-15T00:00:00Z</vt:filetime>
  </property>
  <property fmtid="{D5CDD505-2E9C-101B-9397-08002B2CF9AE}" pid="3" name="LastSaved">
    <vt:filetime>2020-02-26T00:00:00Z</vt:filetime>
  </property>
</Properties>
</file>