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73" w:lineRule="exact"/>
        <w:ind w:left="1998" w:right="-82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74"/>
          <w:position w:val="-3"/>
        </w:rPr>
        <w:t>ห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4"/>
          <w:position w:val="-3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99"/>
          <w:position w:val="-3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4"/>
          <w:position w:val="-3"/>
        </w:rPr>
        <w:t>ง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4"/>
          <w:position w:val="-3"/>
        </w:rPr>
        <w:t>ส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99"/>
          <w:position w:val="-3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80"/>
          <w:position w:val="-3"/>
        </w:rPr>
        <w:t>อมอบ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80"/>
          <w:position w:val="-3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99"/>
          <w:position w:val="-3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6"/>
          <w:position w:val="-3"/>
        </w:rPr>
        <w:t>านาจและแต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-3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6"/>
          <w:position w:val="-3"/>
        </w:rPr>
        <w:t>งต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-3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-3"/>
        </w:rPr>
        <w:t>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5"/>
          <w:position w:val="-3"/>
        </w:rPr>
        <w:t>งเก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-3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-3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5"/>
          <w:position w:val="-3"/>
        </w:rPr>
        <w:t>ยว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5"/>
          <w:position w:val="-3"/>
        </w:rPr>
        <w:t>ก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-3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5"/>
          <w:position w:val="-3"/>
        </w:rPr>
        <w:t>บการขออน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-3"/>
        </w:rPr>
        <w:t>ุ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2"/>
          <w:position w:val="-3"/>
        </w:rPr>
        <w:t>ญาตโฆษณา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449" w:lineRule="exact"/>
        <w:ind w:right="-20"/>
        <w:jc w:val="left"/>
        <w:rPr>
          <w:rFonts w:ascii="Cordia New" w:hAnsi="Cordia New" w:cs="Cordia New" w:eastAsia="Cordia New"/>
          <w:sz w:val="28"/>
          <w:szCs w:val="28"/>
        </w:rPr>
      </w:pPr>
      <w:rPr/>
      <w:r>
        <w:rPr/>
        <w:br w:type="column"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5"/>
        </w:rPr>
        <w:t>แบบ</w:t>
      </w:r>
      <w:r>
        <w:rPr>
          <w:rFonts w:ascii="Arial Unicode MS" w:hAnsi="Arial Unicode MS" w:cs="Arial Unicode MS" w:eastAsia="Arial Unicode MS"/>
          <w:sz w:val="28"/>
          <w:szCs w:val="28"/>
          <w:spacing w:val="-4"/>
          <w:w w:val="70"/>
          <w:position w:val="5"/>
        </w:rPr>
        <w:t> 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  <w:position w:val="5"/>
        </w:rPr>
        <w:t>3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960" w:bottom="280" w:left="1620" w:right="1100"/>
          <w:cols w:num="2" w:equalWidth="0">
            <w:col w:w="7119" w:space="1241"/>
            <w:col w:w="820"/>
          </w:cols>
        </w:sectPr>
      </w:pPr>
      <w:rPr/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14" w:lineRule="exact"/>
        <w:ind w:left="4571" w:right="-20"/>
        <w:jc w:val="left"/>
        <w:rPr>
          <w:rFonts w:ascii="Cordia New" w:hAnsi="Cordia New" w:cs="Cordia New" w:eastAsia="Cordia New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5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5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5"/>
        </w:rPr>
        <w:t>า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5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5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5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48"/>
          <w:w w:val="66"/>
          <w:position w:val="5"/>
        </w:rPr>
        <w:t> 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  <w:position w:val="5"/>
        </w:rPr>
        <w:t>……….…………………………………….…..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  <w:position w:val="0"/>
        </w:rPr>
      </w:r>
    </w:p>
    <w:p>
      <w:pPr>
        <w:spacing w:before="0" w:after="0" w:line="388" w:lineRule="exact"/>
        <w:ind w:left="4571" w:right="-20"/>
        <w:jc w:val="left"/>
        <w:rPr>
          <w:rFonts w:ascii="Cordia New" w:hAnsi="Cordia New" w:cs="Cordia New" w:eastAsia="Cordia New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w w:val="66"/>
          <w:position w:val="6"/>
        </w:rPr>
        <w:t>ว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  <w:position w:val="6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  <w:position w:val="6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่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………..…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  <w:position w:val="6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  <w:position w:val="6"/>
        </w:rPr>
        <w:t>เ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6"/>
        </w:rPr>
        <w:t>ด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6"/>
        </w:rPr>
        <w:t>อน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………….……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พ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  <w:position w:val="6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6"/>
        </w:rPr>
        <w:t>ศ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………..….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  <w:position w:val="0"/>
        </w:rPr>
      </w:r>
    </w:p>
    <w:p>
      <w:pPr>
        <w:spacing w:before="0" w:after="0" w:line="389" w:lineRule="exact"/>
        <w:ind w:left="971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6"/>
        </w:rPr>
        <w:t>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ด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ย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ห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6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งส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6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อฉบ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บน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6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7"/>
          <w:w w:val="66"/>
          <w:position w:val="6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57"/>
          <w:position w:val="6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6"/>
        </w:rPr>
        <w:t>าพเ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6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2"/>
          <w:position w:val="6"/>
        </w:rPr>
        <w:t>าช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6"/>
        </w:rPr>
        <w:t>อ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…………………………………………………...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  <w:position w:val="6"/>
        </w:rPr>
        <w:t>ผ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99"/>
          <w:position w:val="6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99"/>
          <w:position w:val="6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59"/>
          <w:position w:val="6"/>
        </w:rPr>
        <w:t>ร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6"/>
        </w:rPr>
        <w:t>บอน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ุ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6"/>
        </w:rPr>
        <w:t>ญาตผล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6"/>
        </w:rPr>
        <w:t>ตยา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388" w:lineRule="exact"/>
        <w:ind w:left="251" w:right="-20"/>
        <w:jc w:val="left"/>
        <w:rPr>
          <w:rFonts w:ascii="Cordia New" w:hAnsi="Cordia New" w:cs="Cordia New" w:eastAsia="Cordia New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w w:val="64"/>
          <w:position w:val="6"/>
        </w:rPr>
        <w:t>แผนโบราณ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4"/>
          <w:position w:val="6"/>
        </w:rPr>
        <w:t>ช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6"/>
        </w:rPr>
        <w:t>อ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59"/>
          <w:position w:val="6"/>
        </w:rPr>
        <w:t>ร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6"/>
        </w:rPr>
        <w:t>า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6"/>
        </w:rPr>
        <w:t>น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………………………………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6"/>
        </w:rPr>
        <w:t>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6"/>
        </w:rPr>
        <w:t>งอย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  <w:position w:val="6"/>
        </w:rPr>
        <w:t>เลข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4"/>
          <w:position w:val="6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่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  <w:position w:val="6"/>
        </w:rPr>
        <w:t> 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……….…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  <w:position w:val="6"/>
        </w:rPr>
        <w:t>ถน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  <w:position w:val="6"/>
        </w:rPr>
        <w:t>น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……………….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  <w:position w:val="6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6"/>
        </w:rPr>
        <w:t>หม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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………..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  <w:position w:val="0"/>
        </w:rPr>
      </w:r>
    </w:p>
    <w:p>
      <w:pPr>
        <w:spacing w:before="0" w:after="0" w:line="389" w:lineRule="exact"/>
        <w:ind w:left="251" w:right="-20"/>
        <w:jc w:val="left"/>
        <w:rPr>
          <w:rFonts w:ascii="Cordia New" w:hAnsi="Cordia New" w:cs="Cordia New" w:eastAsia="Cordia New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w w:val="68"/>
          <w:position w:val="6"/>
        </w:rPr>
        <w:t>ต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99"/>
          <w:position w:val="6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  <w:position w:val="6"/>
        </w:rPr>
        <w:t>าบล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  <w:position w:val="6"/>
        </w:rPr>
        <w:t>/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3"/>
          <w:position w:val="6"/>
        </w:rPr>
        <w:t>แขว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3"/>
          <w:position w:val="6"/>
        </w:rPr>
        <w:t>ง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…………….……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6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6"/>
        </w:rPr>
        <w:t>าเภ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9"/>
          <w:position w:val="6"/>
        </w:rPr>
        <w:t>อ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  <w:position w:val="6"/>
        </w:rPr>
        <w:t>/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3"/>
          <w:position w:val="6"/>
        </w:rPr>
        <w:t>เข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3"/>
          <w:position w:val="6"/>
        </w:rPr>
        <w:t>ต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……………………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  <w:position w:val="6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6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  <w:position w:val="6"/>
        </w:rPr>
        <w:t>งห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  <w:position w:val="6"/>
        </w:rPr>
        <w:t>ว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6"/>
        </w:rPr>
        <w:t>ด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…………..……….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  <w:position w:val="6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59"/>
          <w:position w:val="6"/>
        </w:rPr>
        <w:t>โทร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……………………..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  <w:position w:val="0"/>
        </w:rPr>
      </w:r>
    </w:p>
    <w:p>
      <w:pPr>
        <w:spacing w:before="0" w:after="0" w:line="388" w:lineRule="exact"/>
        <w:ind w:left="251" w:right="-20"/>
        <w:jc w:val="left"/>
        <w:rPr>
          <w:rFonts w:ascii="Cordia New" w:hAnsi="Cordia New" w:cs="Cordia New" w:eastAsia="Cordia New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2"/>
          <w:w w:val="63"/>
          <w:position w:val="6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3"/>
          <w:position w:val="6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4"/>
          <w:position w:val="6"/>
        </w:rPr>
        <w:t>ม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6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3"/>
          <w:position w:val="6"/>
        </w:rPr>
        <w:t>บ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9"/>
          <w:position w:val="6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6"/>
        </w:rPr>
        <w:t>านาจและแ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68"/>
          <w:position w:val="6"/>
        </w:rPr>
        <w:t>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6"/>
        </w:rPr>
        <w:t>งต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1"/>
          <w:position w:val="6"/>
        </w:rPr>
        <w:t>งใ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1"/>
          <w:position w:val="6"/>
        </w:rPr>
        <w:t>ห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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………………………..…………….……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  <w:position w:val="6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6"/>
        </w:rPr>
        <w:t>อาย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ุ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……….………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3"/>
          <w:position w:val="6"/>
        </w:rPr>
        <w:t>ป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6"/>
        </w:rPr>
        <w:t>ส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ญชา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6"/>
        </w:rPr>
        <w:t>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ิ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…………..…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  <w:position w:val="0"/>
        </w:rPr>
      </w:r>
    </w:p>
    <w:p>
      <w:pPr>
        <w:spacing w:before="0" w:after="0" w:line="388" w:lineRule="exact"/>
        <w:ind w:left="251" w:right="-20"/>
        <w:jc w:val="left"/>
        <w:rPr>
          <w:rFonts w:ascii="Cordia New" w:hAnsi="Cordia New" w:cs="Cordia New" w:eastAsia="Cordia New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60"/>
          <w:position w:val="6"/>
        </w:rPr>
        <w:t>เ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0"/>
          <w:position w:val="6"/>
        </w:rPr>
        <w:t>ช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99"/>
          <w:position w:val="6"/>
        </w:rPr>
        <w:t>้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9"/>
          <w:position w:val="6"/>
        </w:rPr>
        <w:t>อ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  <w:position w:val="6"/>
        </w:rPr>
        <w:t>ชาต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ิ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……………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  <w:position w:val="6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6"/>
        </w:rPr>
        <w:t>อย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3"/>
          <w:position w:val="6"/>
        </w:rPr>
        <w:t>บ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  <w:position w:val="6"/>
        </w:rPr>
        <w:t>านเลข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  <w:position w:val="6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่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………...………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ตรอก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  <w:position w:val="6"/>
        </w:rPr>
        <w:t>/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3"/>
          <w:position w:val="6"/>
        </w:rPr>
        <w:t>ซอย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  <w:position w:val="6"/>
        </w:rPr>
        <w:t>ถน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  <w:position w:val="6"/>
        </w:rPr>
        <w:t>น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………………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6"/>
        </w:rPr>
        <w:t>หม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  <w:position w:val="6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่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………….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  <w:position w:val="0"/>
        </w:rPr>
      </w:r>
    </w:p>
    <w:p>
      <w:pPr>
        <w:spacing w:before="0" w:after="0" w:line="389" w:lineRule="exact"/>
        <w:ind w:left="251" w:right="-20"/>
        <w:jc w:val="left"/>
        <w:rPr>
          <w:rFonts w:ascii="Cordia New" w:hAnsi="Cordia New" w:cs="Cordia New" w:eastAsia="Cordia New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w w:val="68"/>
          <w:position w:val="6"/>
        </w:rPr>
        <w:t>ต</w:t>
      </w:r>
      <w:r>
        <w:rPr>
          <w:rFonts w:ascii="Arial Unicode MS" w:hAnsi="Arial Unicode MS" w:cs="Arial Unicode MS" w:eastAsia="Arial Unicode MS"/>
          <w:sz w:val="28"/>
          <w:szCs w:val="28"/>
          <w:w w:val="99"/>
          <w:position w:val="6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1"/>
          <w:position w:val="6"/>
        </w:rPr>
        <w:t>าบ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  <w:position w:val="6"/>
        </w:rPr>
        <w:t>ล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/</w:t>
      </w:r>
      <w:r>
        <w:rPr>
          <w:rFonts w:ascii="Cordia New" w:hAnsi="Cordia New" w:cs="Cordia New" w:eastAsia="Cordia New"/>
          <w:sz w:val="28"/>
          <w:szCs w:val="28"/>
          <w:spacing w:val="-1"/>
          <w:w w:val="100"/>
          <w:position w:val="6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3"/>
          <w:position w:val="6"/>
        </w:rPr>
        <w:t>แขว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3"/>
          <w:position w:val="6"/>
        </w:rPr>
        <w:t>ง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…………………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  <w:position w:val="6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6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6"/>
        </w:rPr>
        <w:t>าเภ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9"/>
          <w:position w:val="6"/>
        </w:rPr>
        <w:t>อ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  <w:position w:val="6"/>
        </w:rPr>
        <w:t>/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3"/>
          <w:position w:val="6"/>
        </w:rPr>
        <w:t>เข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3"/>
          <w:position w:val="6"/>
        </w:rPr>
        <w:t>ต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……………….….…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  <w:position w:val="6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6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  <w:position w:val="6"/>
        </w:rPr>
        <w:t>งห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  <w:position w:val="6"/>
        </w:rPr>
        <w:t>ว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6"/>
        </w:rPr>
        <w:t>ด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……..…………….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  <w:position w:val="6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59"/>
          <w:position w:val="6"/>
        </w:rPr>
        <w:t>โทร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……………….……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  <w:position w:val="0"/>
        </w:rPr>
      </w:r>
    </w:p>
    <w:p>
      <w:pPr>
        <w:spacing w:before="0" w:after="0" w:line="388" w:lineRule="exact"/>
        <w:ind w:left="251" w:right="-20"/>
        <w:jc w:val="left"/>
        <w:rPr>
          <w:rFonts w:ascii="Cordia New" w:hAnsi="Cordia New" w:cs="Cordia New" w:eastAsia="Cordia New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w w:val="73"/>
          <w:position w:val="6"/>
        </w:rPr>
        <w:t>บ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99"/>
          <w:position w:val="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6"/>
        </w:rPr>
        <w:t>ตรประจ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6"/>
        </w:rPr>
        <w:t>าต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  <w:position w:val="6"/>
        </w:rPr>
        <w:t>วประชาชนเลข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  <w:position w:val="6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่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………………………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  <w:position w:val="6"/>
        </w:rPr>
        <w:t>ออกใ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  <w:position w:val="6"/>
        </w:rPr>
        <w:t>ห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  <w:position w:val="6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-30"/>
          <w:w w:val="100"/>
          <w:position w:val="6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6"/>
        </w:rPr>
        <w:t>ณ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8"/>
          <w:position w:val="6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6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8"/>
          <w:position w:val="6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6"/>
        </w:rPr>
        <w:t>าเภอ</w:t>
      </w:r>
      <w:r>
        <w:rPr>
          <w:rFonts w:ascii="Arial Unicode MS" w:hAnsi="Arial Unicode MS" w:cs="Arial Unicode MS" w:eastAsia="Arial Unicode MS"/>
          <w:sz w:val="28"/>
          <w:szCs w:val="28"/>
          <w:spacing w:val="5"/>
          <w:w w:val="68"/>
          <w:position w:val="6"/>
        </w:rPr>
        <w:t> 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…………………</w:t>
      </w:r>
      <w:r>
        <w:rPr>
          <w:rFonts w:ascii="Cordia New" w:hAnsi="Cordia New" w:cs="Cordia New" w:eastAsia="Cordia New"/>
          <w:sz w:val="28"/>
          <w:szCs w:val="28"/>
          <w:spacing w:val="1"/>
          <w:w w:val="99"/>
          <w:position w:val="6"/>
        </w:rPr>
        <w:t>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  <w:position w:val="6"/>
        </w:rPr>
        <w:t>เม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6"/>
        </w:rPr>
        <w:t>อว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  <w:position w:val="6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  <w:position w:val="6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่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………………..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  <w:position w:val="0"/>
        </w:rPr>
      </w:r>
    </w:p>
    <w:p>
      <w:pPr>
        <w:spacing w:before="0" w:after="0" w:line="328" w:lineRule="exact"/>
        <w:ind w:left="251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1"/>
        </w:rPr>
        <w:t>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1"/>
        </w:rPr>
        <w:t>ป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66"/>
          <w:position w:val="1"/>
        </w:rPr>
        <w:t>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นผ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1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1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ด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1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าเ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1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1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นก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1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จการและ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1"/>
        </w:rPr>
        <w:t>ม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1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1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านาจกระ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1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1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าการแทน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1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1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าพเ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1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1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าใน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1"/>
        </w:rPr>
        <w:t>ก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1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จการ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1"/>
        </w:rPr>
        <w:t>ด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1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ง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1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1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้</w:t>
      </w:r>
      <w:r>
        <w:rPr>
          <w:rFonts w:ascii="Arial Unicode MS" w:hAnsi="Arial Unicode MS" w:cs="Arial Unicode MS" w:eastAsia="Arial Unicode MS"/>
          <w:sz w:val="28"/>
          <w:szCs w:val="28"/>
          <w:spacing w:val="39"/>
          <w:w w:val="66"/>
          <w:position w:val="1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1"/>
        </w:rPr>
        <w:t>ค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1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448" w:lineRule="exact"/>
        <w:ind w:left="1691" w:right="-20"/>
        <w:jc w:val="left"/>
        <w:rPr>
          <w:rFonts w:ascii="Cordia New" w:hAnsi="Cordia New" w:cs="Cordia New" w:eastAsia="Cordia New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62"/>
          <w:position w:val="5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2"/>
          <w:position w:val="5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2"/>
          <w:position w:val="5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5"/>
          <w:w w:val="62"/>
          <w:position w:val="5"/>
        </w:rPr>
        <w:t> 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  <w:position w:val="5"/>
        </w:rPr>
        <w:t>1.</w:t>
      </w:r>
      <w:r>
        <w:rPr>
          <w:rFonts w:ascii="Cordia New" w:hAnsi="Cordia New" w:cs="Cordia New" w:eastAsia="Cordia New"/>
          <w:sz w:val="28"/>
          <w:szCs w:val="28"/>
          <w:spacing w:val="48"/>
          <w:w w:val="100"/>
          <w:position w:val="5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5"/>
        </w:rPr>
        <w:t>ขออ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5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5"/>
        </w:rPr>
        <w:t>ุ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5"/>
        </w:rPr>
        <w:t>ญาตใ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5"/>
        </w:rPr>
        <w:t>ห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5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5"/>
        </w:rPr>
        <w:t>เป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5"/>
        </w:rPr>
        <w:t>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5"/>
        </w:rPr>
        <w:t>นผ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5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5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5"/>
        </w:rPr>
        <w:t>ย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5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5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5"/>
        </w:rPr>
        <w:t>นค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5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5"/>
        </w:rPr>
        <w:t>าขออ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5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5"/>
        </w:rPr>
        <w:t>ุ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5"/>
        </w:rPr>
        <w:t>ญาตโฆษณา</w:t>
      </w:r>
      <w:r>
        <w:rPr>
          <w:rFonts w:ascii="Arial Unicode MS" w:hAnsi="Arial Unicode MS" w:cs="Arial Unicode MS" w:eastAsia="Arial Unicode MS"/>
          <w:sz w:val="28"/>
          <w:szCs w:val="28"/>
          <w:spacing w:val="28"/>
          <w:w w:val="66"/>
          <w:position w:val="5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5"/>
        </w:rPr>
        <w:t>ย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  <w:position w:val="5"/>
        </w:rPr>
        <w:t>า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5"/>
        </w:rPr>
        <w:t>…………………………………………..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  <w:position w:val="0"/>
        </w:rPr>
      </w:r>
    </w:p>
    <w:p>
      <w:pPr>
        <w:spacing w:before="0" w:after="0" w:line="389" w:lineRule="exact"/>
        <w:ind w:left="251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Cordia New" w:hAnsi="Cordia New" w:cs="Cordia New" w:eastAsia="Cordia New"/>
          <w:sz w:val="28"/>
          <w:szCs w:val="28"/>
          <w:w w:val="99"/>
          <w:position w:val="6"/>
        </w:rPr>
        <w:t>……………………………………………………….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  <w:position w:val="6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6"/>
        </w:rPr>
        <w:t>และ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6"/>
        </w:rPr>
        <w:t>ใ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  <w:position w:val="6"/>
        </w:rPr>
        <w:t>ห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4"/>
          <w:position w:val="6"/>
        </w:rPr>
        <w:t>ม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6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6"/>
        </w:rPr>
        <w:t>านาจแ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6"/>
        </w:rPr>
        <w:t>ก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0"/>
          <w:position w:val="6"/>
        </w:rPr>
        <w:t>ไขเ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0"/>
          <w:position w:val="6"/>
        </w:rPr>
        <w:t>พ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6"/>
        </w:rPr>
        <w:t>มเต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6"/>
        </w:rPr>
        <w:t>มเอกสาร</w:t>
      </w:r>
      <w:r>
        <w:rPr>
          <w:rFonts w:ascii="Arial Unicode MS" w:hAnsi="Arial Unicode MS" w:cs="Arial Unicode MS" w:eastAsia="Arial Unicode MS"/>
          <w:sz w:val="28"/>
          <w:szCs w:val="28"/>
          <w:spacing w:val="-27"/>
          <w:w w:val="100"/>
          <w:position w:val="6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ร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บรองเอกสาร</w:t>
      </w:r>
      <w:r>
        <w:rPr>
          <w:rFonts w:ascii="Arial Unicode MS" w:hAnsi="Arial Unicode MS" w:cs="Arial Unicode MS" w:eastAsia="Arial Unicode MS"/>
          <w:sz w:val="28"/>
          <w:szCs w:val="28"/>
          <w:spacing w:val="4"/>
          <w:w w:val="66"/>
          <w:position w:val="6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59"/>
          <w:position w:val="6"/>
        </w:rPr>
        <w:t>ร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3"/>
          <w:position w:val="6"/>
        </w:rPr>
        <w:t>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327" w:lineRule="exact"/>
        <w:ind w:left="251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1"/>
        </w:rPr>
        <w:t>เอกสารค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66"/>
          <w:position w:val="1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12"/>
          <w:w w:val="66"/>
          <w:position w:val="1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ร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1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บใบอน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1"/>
        </w:rPr>
        <w:t>ุ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ญาต</w:t>
      </w:r>
      <w:r>
        <w:rPr>
          <w:rFonts w:ascii="Arial Unicode MS" w:hAnsi="Arial Unicode MS" w:cs="Arial Unicode MS" w:eastAsia="Arial Unicode MS"/>
          <w:sz w:val="28"/>
          <w:szCs w:val="28"/>
          <w:spacing w:val="20"/>
          <w:w w:val="66"/>
          <w:position w:val="1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1"/>
        </w:rPr>
        <w:t>ตลอดจน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  <w:position w:val="1"/>
        </w:rPr>
        <w:t>ด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าเ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1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นการ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1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  <w:position w:val="1"/>
        </w:rPr>
        <w:t>นใด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4"/>
          <w:position w:val="1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1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1"/>
        </w:rPr>
        <w:t>าเ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0"/>
          <w:position w:val="1"/>
        </w:rPr>
        <w:t>ป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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นเ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1"/>
        </w:rPr>
        <w:t>ก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ยว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1"/>
        </w:rPr>
        <w:t>ก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บการขออ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1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ุ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1"/>
        </w:rPr>
        <w:t>ญาตโฆษณา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68"/>
          <w:position w:val="1"/>
        </w:rPr>
        <w:t>ด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1"/>
        </w:rPr>
        <w:t>งกล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าวจนเส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1"/>
        </w:rPr>
        <w:t>ร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็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จการ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25" w:after="0" w:line="162" w:lineRule="auto"/>
        <w:ind w:left="251" w:right="215" w:firstLine="1440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65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13"/>
          <w:w w:val="65"/>
        </w:rPr>
        <w:t> </w:t>
      </w:r>
      <w:r>
        <w:rPr>
          <w:rFonts w:ascii="Browallia New" w:hAnsi="Browallia New" w:cs="Browallia New" w:eastAsia="Browallia New"/>
          <w:sz w:val="28"/>
          <w:szCs w:val="28"/>
          <w:spacing w:val="1"/>
          <w:w w:val="100"/>
        </w:rPr>
        <w:t>2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100"/>
        </w:rPr>
        <w:t>.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100"/>
        </w:rPr>
        <w:t> 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0"/>
        </w:rPr>
        <w:t>การมอบอ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านาจและแ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</w:rPr>
        <w:t>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งต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ง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</w:rPr>
        <w:t>ผ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</w:rPr>
        <w:t>ด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าเน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นการ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</w:rPr>
        <w:t>ด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งกล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าวน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1"/>
        </w:rPr>
        <w:t>ให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57"/>
        </w:rPr>
        <w:t>ใช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</w:rPr>
        <w:t>ไ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ด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</w:rPr>
        <w:t>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งแต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</w:rPr>
        <w:t>ว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นท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……………………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1"/>
        </w:rPr>
        <w:t>เ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</w:rPr>
        <w:t>ด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99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</w:rPr>
        <w:t>อน</w:t>
      </w:r>
      <w:r>
        <w:rPr>
          <w:rFonts w:ascii="Browallia New" w:hAnsi="Browallia New" w:cs="Browallia New" w:eastAsia="Browallia New"/>
          <w:sz w:val="28"/>
          <w:szCs w:val="28"/>
          <w:spacing w:val="1"/>
          <w:w w:val="99"/>
        </w:rPr>
        <w:t>……………….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1"/>
        </w:rPr>
        <w:t>พ</w:t>
      </w:r>
      <w:r>
        <w:rPr>
          <w:rFonts w:ascii="Browallia New" w:hAnsi="Browallia New" w:cs="Browallia New" w:eastAsia="Browallia New"/>
          <w:sz w:val="28"/>
          <w:szCs w:val="28"/>
          <w:spacing w:val="1"/>
          <w:w w:val="99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0"/>
        </w:rPr>
        <w:t>ศ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…………..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</w:rPr>
        <w:t>ถ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ึ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งว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นท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………..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</w:rPr>
        <w:t>เด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อน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………………….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</w:rPr>
        <w:t>พ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</w:rPr>
        <w:t>ศ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</w:rPr>
        <w:t>……………..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หร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1"/>
        </w:rPr>
        <w:t>อใช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</w:rPr>
        <w:t>ไ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ด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ตลอดไป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จนกว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าจะแ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</w:rPr>
        <w:t>ก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1"/>
        </w:rPr>
        <w:t>ไข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7" w:after="0" w:line="170" w:lineRule="auto"/>
        <w:ind w:left="251" w:right="248" w:firstLine="144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ก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65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</w:rPr>
        <w:t>จการใดท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5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65"/>
        </w:rPr>
        <w:t> 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  <w:t>………………….…</w:t>
      </w:r>
      <w:r>
        <w:rPr>
          <w:rFonts w:ascii="Cordia New" w:hAnsi="Cordia New" w:cs="Cordia New" w:eastAsia="Cordia New"/>
          <w:sz w:val="28"/>
          <w:szCs w:val="28"/>
          <w:spacing w:val="-16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</w:rPr>
        <w:t>ผ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59"/>
        </w:rPr>
        <w:t>ร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2"/>
        </w:rPr>
        <w:t>บมอบอ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านาจใ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</w:rPr>
        <w:t>ห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</w:rPr>
        <w:t>เป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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</w:rPr>
        <w:t>นผ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ด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าเ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นก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</w:rPr>
        <w:t>จการได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กระ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าไปตามขอบเขต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</w:rPr>
        <w:t>หน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65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</w:rPr>
        <w:t>ง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ส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65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</w:rPr>
        <w:t>อมอบ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5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านาจฉ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</w:rPr>
        <w:t>บ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5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บน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5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40"/>
          <w:w w:val="65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5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าพเ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5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าขอร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5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บผ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5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ดชอบ</w:t>
      </w:r>
      <w:r>
        <w:rPr>
          <w:rFonts w:ascii="Arial Unicode MS" w:hAnsi="Arial Unicode MS" w:cs="Arial Unicode MS" w:eastAsia="Arial Unicode MS"/>
          <w:sz w:val="28"/>
          <w:szCs w:val="28"/>
          <w:spacing w:val="10"/>
          <w:w w:val="65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โดย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ถ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อเสม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อน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ว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า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าพเ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าเ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ป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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นผ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กระ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าด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วยตนเอง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งส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50"/>
          <w:w w:val="66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พ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</w:rPr>
        <w:t>อเป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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0" w:after="0" w:line="409" w:lineRule="exact"/>
        <w:ind w:left="251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  <w:position w:val="-1"/>
        </w:rPr>
        <w:t>ห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-1"/>
        </w:rPr>
        <w:t>ล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99"/>
          <w:position w:val="-1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  <w:position w:val="-1"/>
        </w:rPr>
        <w:t>กฐาน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65"/>
          <w:position w:val="-1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-1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-1"/>
        </w:rPr>
        <w:t>าพเ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-1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-1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3"/>
          <w:position w:val="-1"/>
        </w:rPr>
        <w:t>าได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-1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-1"/>
        </w:rPr>
        <w:t>ลงลาย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0"/>
          <w:position w:val="-1"/>
        </w:rPr>
        <w:t>ม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-1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2"/>
          <w:position w:val="-1"/>
        </w:rPr>
        <w:t>อช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-1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-1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2"/>
          <w:position w:val="-1"/>
        </w:rPr>
        <w:t>อไว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-1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-1"/>
        </w:rPr>
        <w:t>เป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-1"/>
        </w:rPr>
        <w:t>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-1"/>
        </w:rPr>
        <w:t>นส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-1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-1"/>
        </w:rPr>
        <w:t>าค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-1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-1"/>
        </w:rPr>
        <w:t>ญต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-1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-1"/>
        </w:rPr>
        <w:t>อห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-1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-1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-1"/>
        </w:rPr>
        <w:t>าพยาน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851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Cordia New" w:hAnsi="Cordia New" w:cs="Cordia New" w:eastAsia="Cordia New"/>
          <w:sz w:val="28"/>
          <w:szCs w:val="28"/>
          <w:w w:val="99"/>
        </w:rPr>
        <w:t>(</w:t>
      </w:r>
      <w:r>
        <w:rPr>
          <w:rFonts w:ascii="Arial Unicode MS" w:hAnsi="Arial Unicode MS" w:cs="Arial Unicode MS" w:eastAsia="Arial Unicode MS"/>
          <w:sz w:val="28"/>
          <w:szCs w:val="28"/>
          <w:w w:val="64"/>
        </w:rPr>
        <w:t>ลงช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อ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)………………………………….…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</w:rPr>
        <w:t>ผ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</w:rPr>
        <w:t>มอบอ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านาจ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142" w:lineRule="auto"/>
        <w:ind w:left="3851" w:right="807" w:firstLine="7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  <w:t>(…………………………….…...)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  <w:t> 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  <w:t>(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</w:rPr>
        <w:t>ลงช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อ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)………………………………….…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</w:rPr>
        <w:t>ผ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59"/>
        </w:rPr>
        <w:t>ร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2"/>
        </w:rPr>
        <w:t>บมอบอ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านาจ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42" w:lineRule="auto"/>
        <w:ind w:left="3851" w:right="1559" w:firstLine="7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  <w:t>(………………………………….)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  <w:t> 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  <w:t>(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</w:rPr>
        <w:t>ลงช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อ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)………………………………….…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พยาน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42" w:lineRule="auto"/>
        <w:ind w:left="3851" w:right="1559" w:firstLine="7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  <w:t>(………………………………….)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  <w:t> 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  <w:t>(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</w:rPr>
        <w:t>ลงช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อ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)………………………………….…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พยาน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55" w:after="0" w:line="240" w:lineRule="auto"/>
        <w:ind w:left="4571" w:right="-20"/>
        <w:jc w:val="left"/>
        <w:rPr>
          <w:rFonts w:ascii="Cordia New" w:hAnsi="Cordia New" w:cs="Cordia New" w:eastAsia="Cordia New"/>
          <w:sz w:val="28"/>
          <w:szCs w:val="28"/>
        </w:rPr>
      </w:pPr>
      <w:rPr/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  <w:t>(………………………………….)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70" w:lineRule="auto"/>
        <w:ind w:left="108" w:right="17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Cordia New" w:hAnsi="Cordia New" w:cs="Cordia New" w:eastAsia="Cordia New"/>
          <w:sz w:val="28"/>
          <w:szCs w:val="28"/>
          <w:w w:val="109"/>
        </w:rPr>
      </w:r>
      <w:r>
        <w:rPr>
          <w:rFonts w:ascii="Cordia New" w:hAnsi="Cordia New" w:cs="Cordia New" w:eastAsia="Cordia New"/>
          <w:sz w:val="28"/>
          <w:szCs w:val="28"/>
          <w:spacing w:val="0"/>
          <w:w w:val="108"/>
          <w:u w:val="single" w:color="000000"/>
        </w:rPr>
        <w:t>หมายเห</w:t>
      </w:r>
      <w:r>
        <w:rPr>
          <w:rFonts w:ascii="Cordia New" w:hAnsi="Cordia New" w:cs="Cordia New" w:eastAsia="Cordia New"/>
          <w:sz w:val="28"/>
          <w:szCs w:val="28"/>
          <w:spacing w:val="1"/>
          <w:w w:val="108"/>
          <w:u w:val="single" w:color="000000"/>
        </w:rPr>
        <w:t>ต</w:t>
      </w:r>
      <w:r>
        <w:rPr>
          <w:rFonts w:ascii="Cordia New" w:hAnsi="Cordia New" w:cs="Cordia New" w:eastAsia="Cordia New"/>
          <w:sz w:val="28"/>
          <w:szCs w:val="28"/>
          <w:spacing w:val="1"/>
          <w:w w:val="108"/>
          <w:u w:val="single" w:color="000000"/>
        </w:rPr>
      </w:r>
      <w:r>
        <w:rPr>
          <w:rFonts w:ascii="Cordia New" w:hAnsi="Cordia New" w:cs="Cordia New" w:eastAsia="Cordia New"/>
          <w:sz w:val="28"/>
          <w:szCs w:val="28"/>
          <w:spacing w:val="1"/>
          <w:w w:val="108"/>
        </w:rPr>
      </w:r>
      <w:r>
        <w:rPr>
          <w:rFonts w:ascii="Cordia New" w:hAnsi="Cordia New" w:cs="Cordia New" w:eastAsia="Cordia New"/>
          <w:sz w:val="28"/>
          <w:szCs w:val="28"/>
          <w:spacing w:val="0"/>
          <w:w w:val="108"/>
        </w:rPr>
        <w:t>ุ</w:t>
      </w:r>
      <w:r>
        <w:rPr>
          <w:rFonts w:ascii="Cordia New" w:hAnsi="Cordia New" w:cs="Cordia New" w:eastAsia="Cordia New"/>
          <w:sz w:val="28"/>
          <w:szCs w:val="28"/>
          <w:spacing w:val="0"/>
          <w:w w:val="108"/>
        </w:rPr>
        <w:t> </w:t>
      </w:r>
      <w:r>
        <w:rPr>
          <w:rFonts w:ascii="Cordia New" w:hAnsi="Cordia New" w:cs="Cordia New" w:eastAsia="Cordia New"/>
          <w:sz w:val="28"/>
          <w:szCs w:val="28"/>
          <w:spacing w:val="46"/>
          <w:w w:val="108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ต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วอย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างห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งส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</w:rPr>
        <w:t>อมอบอ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านาจและแ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68"/>
        </w:rPr>
        <w:t>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งต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งผ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ด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าเ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นก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จการฉ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บ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บน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55"/>
        </w:rPr>
        <w:t>ใช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</w:rPr>
        <w:t>เป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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นแนวทางการ</w:t>
      </w:r>
      <w:r>
        <w:rPr>
          <w:rFonts w:ascii="Arial Unicode MS" w:hAnsi="Arial Unicode MS" w:cs="Arial Unicode MS" w:eastAsia="Arial Unicode MS"/>
          <w:sz w:val="28"/>
          <w:szCs w:val="28"/>
          <w:spacing w:val="3"/>
          <w:w w:val="66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าห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งส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</w:rPr>
        <w:t>อมอบอ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านาจ</w:t>
      </w:r>
      <w:r>
        <w:rPr>
          <w:rFonts w:ascii="Arial Unicode MS" w:hAnsi="Arial Unicode MS" w:cs="Arial Unicode MS" w:eastAsia="Arial Unicode MS"/>
          <w:sz w:val="28"/>
          <w:szCs w:val="28"/>
          <w:spacing w:val="24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56"/>
        </w:rPr>
        <w:t>ซ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ึ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งผ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ปร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</w:rPr>
        <w:t>ะ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</w:rPr>
        <w:t>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อบการสามารถป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</w:rPr>
        <w:t>ร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บเปล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ยน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อความใน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12"/>
          <w:w w:val="67"/>
        </w:rPr>
        <w:t> 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  <w:t>1.</w:t>
      </w:r>
      <w:r>
        <w:rPr>
          <w:rFonts w:ascii="Cordia New" w:hAnsi="Cordia New" w:cs="Cordia New" w:eastAsia="Cordia New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</w:rPr>
        <w:t>หร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4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4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4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4"/>
          <w:w w:val="64"/>
        </w:rPr>
        <w:t> 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  <w:t>2.</w:t>
      </w:r>
      <w:r>
        <w:rPr>
          <w:rFonts w:ascii="Cordia New" w:hAnsi="Cordia New" w:cs="Cordia New" w:eastAsia="Cordia New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9"/>
        </w:rPr>
        <w:t>ไ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ด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ตามความ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9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าเ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9"/>
        </w:rPr>
        <w:t>ป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9"/>
        </w:rPr>
        <w:t>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นและเหมาะสม</w:t>
      </w:r>
      <w:r>
        <w:rPr>
          <w:rFonts w:ascii="Arial Unicode MS" w:hAnsi="Arial Unicode MS" w:cs="Arial Unicode MS" w:eastAsia="Arial Unicode MS"/>
          <w:sz w:val="28"/>
          <w:szCs w:val="28"/>
          <w:spacing w:val="4"/>
          <w:w w:val="6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</w:rPr>
        <w:t>และถ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าผ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</w:rPr>
        <w:t>มอบอ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านาจ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</w:rPr>
        <w:t>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อง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9"/>
        </w:rPr>
        <w:t>ลงนา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ม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9"/>
        </w:rPr>
        <w:t> 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  <w:t>2</w:t>
      </w:r>
      <w:r>
        <w:rPr>
          <w:rFonts w:ascii="Cordia New" w:hAnsi="Cordia New" w:cs="Cordia New" w:eastAsia="Cordia New"/>
          <w:sz w:val="28"/>
          <w:szCs w:val="28"/>
          <w:spacing w:val="-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คน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66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ก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็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0"/>
        </w:rPr>
        <w:t>ให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พ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มช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องผ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</w:rPr>
        <w:t>มอบอ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านาจตามความ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69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</w:rPr>
        <w:t>าเ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0"/>
        </w:rPr>
        <w:t>ป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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sectPr>
      <w:type w:val="continuous"/>
      <w:pgSz w:w="11900" w:h="16840"/>
      <w:pgMar w:top="960" w:bottom="280" w:left="162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rdia New">
    <w:altName w:val="Cordia New"/>
    <w:charset w:val="0"/>
    <w:family w:val="swiss"/>
    <w:pitch w:val="variable"/>
  </w:font>
  <w:font w:name="Browallia New">
    <w:altName w:val="Browallia New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drug115</dc:creator>
  <dc:title>áºº 1</dc:title>
  <dcterms:created xsi:type="dcterms:W3CDTF">2020-02-26T13:54:38Z</dcterms:created>
  <dcterms:modified xsi:type="dcterms:W3CDTF">2020-02-26T13:54:38Z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2005-03-15T00:00:00Z</vt:filetime>
  </property>
  <property fmtid="{D5CDD505-2E9C-101B-9397-08002B2CF9AE}" pid="3" name="LastSaved">
    <vt:filetime>2020-02-26T00:00:00Z</vt:filetime>
  </property>
</Properties>
</file>